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14" w:rsidRDefault="00A07114" w:rsidP="00A07114">
      <w:pPr>
        <w:snapToGrid w:val="0"/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4</w:t>
      </w:r>
      <w:r>
        <w:rPr>
          <w:rFonts w:hint="eastAsia"/>
        </w:rPr>
        <w:t>のチ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条、第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A07114" w:rsidRDefault="00A07114" w:rsidP="00A07114">
      <w:pPr>
        <w:snapToGrid w:val="0"/>
        <w:spacing w:after="120"/>
        <w:jc w:val="center"/>
        <w:rPr>
          <w:rFonts w:ascii="‚l‚r –¾’©"/>
        </w:rPr>
      </w:pPr>
      <w:r>
        <w:rPr>
          <w:rFonts w:hint="eastAsia"/>
        </w:rPr>
        <w:t>屋外貯蔵所構造設備明細書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29"/>
      </w:tblGrid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929" w:type="dxa"/>
            <w:vAlign w:val="center"/>
          </w:tcPr>
          <w:p w:rsidR="00A07114" w:rsidRDefault="00A07114" w:rsidP="00A07114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11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:rsidR="00A07114" w:rsidRDefault="00A07114" w:rsidP="00A0711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929" w:type="dxa"/>
            <w:vAlign w:val="bottom"/>
          </w:tcPr>
          <w:p w:rsidR="00A07114" w:rsidRDefault="00A07114" w:rsidP="00A07114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A07114" w:rsidRDefault="00A07114" w:rsidP="00A07114">
      <w:pPr>
        <w:snapToGrid w:val="0"/>
        <w:spacing w:before="120"/>
        <w:rPr>
          <w:rFonts w:ascii="‚l‚r –¾’©"/>
        </w:rPr>
      </w:pPr>
      <w:r>
        <w:rPr>
          <w:rFonts w:hint="eastAsia"/>
        </w:rPr>
        <w:t>備考　この用紙の大きさは、</w:t>
      </w:r>
      <w:r w:rsidR="00E2526B">
        <w:rPr>
          <w:rFonts w:hint="eastAsia"/>
        </w:rPr>
        <w:t>日本産業規格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sectPr w:rsidR="00A071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83" w:rsidRDefault="00633C83" w:rsidP="00A07114">
      <w:r>
        <w:separator/>
      </w:r>
    </w:p>
  </w:endnote>
  <w:endnote w:type="continuationSeparator" w:id="0">
    <w:p w:rsidR="00633C83" w:rsidRDefault="00633C83" w:rsidP="00A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83" w:rsidRDefault="00633C83" w:rsidP="00A07114">
      <w:r>
        <w:separator/>
      </w:r>
    </w:p>
  </w:footnote>
  <w:footnote w:type="continuationSeparator" w:id="0">
    <w:p w:rsidR="00633C83" w:rsidRDefault="00633C83" w:rsidP="00A0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4"/>
    <w:rsid w:val="00633C83"/>
    <w:rsid w:val="00A020E8"/>
    <w:rsid w:val="00A07114"/>
    <w:rsid w:val="00B22E1D"/>
    <w:rsid w:val="00E2526B"/>
    <w:rsid w:val="00E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59AD6A-CA0F-42B4-8DC8-73F79C15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711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0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711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様式第4のチ(第4条、第5条関係)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様式第4のチ(第4条、第5条関係)</dc:title>
  <dc:subject/>
  <dc:creator>kawabe</dc:creator>
  <cp:keywords/>
  <dc:description/>
  <cp:lastModifiedBy>東海市</cp:lastModifiedBy>
  <cp:revision>2</cp:revision>
  <dcterms:created xsi:type="dcterms:W3CDTF">2021-06-22T23:20:00Z</dcterms:created>
  <dcterms:modified xsi:type="dcterms:W3CDTF">2021-06-22T23:20:00Z</dcterms:modified>
</cp:coreProperties>
</file>